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FB60F3">
            <w:pPr>
              <w:rPr>
                <w:b/>
              </w:rPr>
            </w:pPr>
            <w:r>
              <w:rPr>
                <w:b/>
              </w:rPr>
              <w:t>34 224</w:t>
            </w:r>
          </w:p>
        </w:tc>
        <w:tc>
          <w:tcPr>
            <w:tcW w:w="7729" w:type="dxa"/>
            <w:gridSpan w:val="2"/>
          </w:tcPr>
          <w:p w:rsidR="00D24C47" w:rsidRPr="00FB60F3" w:rsidRDefault="00FB60F3">
            <w:pPr>
              <w:rPr>
                <w:b/>
              </w:rPr>
            </w:pPr>
            <w:r w:rsidRPr="00FB60F3">
              <w:rPr>
                <w:b/>
              </w:rPr>
              <w:t>Wijziging van Boek 4 van het Burgerlijk Wetboek om erfgenamen beter te beschermen tegen schulden van de erflater (Wet bescherming erfgenamen tegen schulden)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FB60F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FB60F3">
              <w:t>tot w</w:t>
            </w:r>
            <w:r w:rsidR="00FB60F3" w:rsidRPr="00E11C29">
              <w:t>ijziging van Boek 4 van het Burgerlijk Wetboek om erfgenamen beter te beschermen tegen schulden van de erflater (Wet bescherming erfgenamen tegen schulden)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FB60F3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FB60F3">
              <w:t>9 juni 2015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F3" w:rsidRDefault="00FB60F3">
      <w:pPr>
        <w:spacing w:line="20" w:lineRule="exact"/>
      </w:pPr>
    </w:p>
  </w:endnote>
  <w:endnote w:type="continuationSeparator" w:id="0">
    <w:p w:rsidR="00FB60F3" w:rsidRDefault="00FB60F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FB60F3" w:rsidRDefault="00FB60F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F3" w:rsidRDefault="00FB60F3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FB60F3" w:rsidRDefault="00FB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F3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  <w:rsid w:val="00F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F2DBE080BA24C9B1955F5917BD656" ma:contentTypeVersion="0" ma:contentTypeDescription="Een nieuw document maken." ma:contentTypeScope="" ma:versionID="f54441233150cfa2ea7b9966e6083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AB4ED-DE7B-4B0E-A0DE-1071E56D4CA6}"/>
</file>

<file path=customXml/itemProps2.xml><?xml version="1.0" encoding="utf-8"?>
<ds:datastoreItem xmlns:ds="http://schemas.openxmlformats.org/officeDocument/2006/customXml" ds:itemID="{1BBC875F-32C9-4538-BBA9-982E70DA231A}"/>
</file>

<file path=customXml/itemProps3.xml><?xml version="1.0" encoding="utf-8"?>
<ds:datastoreItem xmlns:ds="http://schemas.openxmlformats.org/officeDocument/2006/customXml" ds:itemID="{CC52CFC5-CD19-42B8-8211-EFA94FB5CFF7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105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1999-09-20T11:54:00Z</cp:lastPrinted>
  <dcterms:created xsi:type="dcterms:W3CDTF">2015-06-11T13:00:00Z</dcterms:created>
  <dcterms:modified xsi:type="dcterms:W3CDTF">2015-06-11T13:01:00Z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0x010100AB7F2DBE080BA24C9B1955F5917BD656</vt:lpwstr>
  </property>
</Properties>
</file>