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4B1991">
            <w:r w:rsidRPr="00EE679C">
              <w:t>Vergaderjaar 201</w:t>
            </w:r>
            <w:r w:rsidR="004B1991">
              <w:t>5</w:t>
            </w:r>
            <w:r w:rsidR="00971B15">
              <w:t>-2</w:t>
            </w:r>
            <w:r w:rsidRPr="00EE679C">
              <w:t>01</w:t>
            </w:r>
            <w:r w:rsidR="004B1991">
              <w:t>6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9B15DE">
            <w:pPr>
              <w:rPr>
                <w:b/>
              </w:rPr>
            </w:pPr>
            <w:r>
              <w:rPr>
                <w:b/>
              </w:rPr>
              <w:t>34 543</w:t>
            </w:r>
          </w:p>
        </w:tc>
        <w:tc>
          <w:tcPr>
            <w:tcW w:w="7729" w:type="dxa"/>
            <w:gridSpan w:val="2"/>
          </w:tcPr>
          <w:p w:rsidR="00D24C47" w:rsidRPr="009B15DE" w:rsidRDefault="009B15DE">
            <w:pPr>
              <w:rPr>
                <w:b/>
              </w:rPr>
            </w:pPr>
            <w:r w:rsidRPr="009B15DE">
              <w:rPr>
                <w:b/>
              </w:rPr>
              <w:t>Regels tot uitvoering van het antidopingbeleid en tot instelling van de Dopingautoriteit (Wet uitvoering antidopingbeleid)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9B15D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B15DE">
              <w:t>houdende r</w:t>
            </w:r>
            <w:r w:rsidR="009B15DE" w:rsidRPr="00031D1D">
              <w:t>egels tot uitvoering van het antidopingbeleid en tot instelling van de Dopingautoriteit (Wet uitvoering antidopingbeleid)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9B15DE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9B15DE">
              <w:t>19 september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DE" w:rsidRDefault="009B15DE">
      <w:pPr>
        <w:spacing w:line="20" w:lineRule="exact"/>
      </w:pPr>
    </w:p>
  </w:endnote>
  <w:endnote w:type="continuationSeparator" w:id="0">
    <w:p w:rsidR="009B15DE" w:rsidRDefault="009B15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9B15DE" w:rsidRDefault="009B15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DE" w:rsidRDefault="009B15DE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9B15DE" w:rsidRDefault="009B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DE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15DE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B15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B1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B15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B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9F69343518F4498CF5786131DC132" ma:contentTypeVersion="0" ma:contentTypeDescription="Een nieuw document maken." ma:contentTypeScope="" ma:versionID="f6d7f5fb8ec7dad79bc564525b5c88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F70B6-475B-4A77-B2E6-96E559B5843F}"/>
</file>

<file path=customXml/itemProps2.xml><?xml version="1.0" encoding="utf-8"?>
<ds:datastoreItem xmlns:ds="http://schemas.openxmlformats.org/officeDocument/2006/customXml" ds:itemID="{BF57C02E-C1C5-4907-91B1-60F698F27A66}"/>
</file>

<file path=customXml/itemProps3.xml><?xml version="1.0" encoding="utf-8"?>
<ds:datastoreItem xmlns:ds="http://schemas.openxmlformats.org/officeDocument/2006/customXml" ds:itemID="{4D2A1198-AA83-495C-BDB9-CA7329CDFC7A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89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2016-09-19T12:02:00Z</cp:lastPrinted>
  <dcterms:created xsi:type="dcterms:W3CDTF">2016-09-19T12:02:00Z</dcterms:created>
  <dcterms:modified xsi:type="dcterms:W3CDTF">2016-09-19T12:03:00Z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0x0101003BF9F69343518F4498CF5786131DC132</vt:lpwstr>
  </property>
</Properties>
</file>