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BB1078">
            <w:pPr>
              <w:rPr>
                <w:b/>
              </w:rPr>
            </w:pPr>
            <w:r>
              <w:rPr>
                <w:b/>
              </w:rPr>
              <w:t>34 592</w:t>
            </w:r>
          </w:p>
        </w:tc>
        <w:tc>
          <w:tcPr>
            <w:tcW w:w="7729" w:type="dxa"/>
            <w:gridSpan w:val="2"/>
          </w:tcPr>
          <w:p w:rsidR="00D24C47" w:rsidRPr="00BB1078" w:rsidRDefault="00BB1078">
            <w:pPr>
              <w:rPr>
                <w:b/>
              </w:rPr>
            </w:pPr>
            <w:r w:rsidRPr="00BB1078">
              <w:rPr>
                <w:b/>
              </w:rPr>
              <w:t xml:space="preserve">Herindeling van de gemeenten Franekeradeel, het Bildt, Leeuwarden, Leeuwarderadeel, Littenseradiel, </w:t>
            </w:r>
            <w:proofErr w:type="spellStart"/>
            <w:r w:rsidRPr="00BB1078">
              <w:rPr>
                <w:b/>
              </w:rPr>
              <w:t>Menameradiel</w:t>
            </w:r>
            <w:proofErr w:type="spellEnd"/>
            <w:r w:rsidRPr="00BB1078">
              <w:rPr>
                <w:b/>
              </w:rPr>
              <w:t xml:space="preserve"> en Súdwest-Fryslân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BB107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BB1078">
              <w:t>houdende h</w:t>
            </w:r>
            <w:r w:rsidR="00BB1078" w:rsidRPr="00B33912">
              <w:t xml:space="preserve">erindeling van de gemeenten Franekeradeel, het Bildt, Leeuwarden, Leeuwarderadeel, Littenseradiel, </w:t>
            </w:r>
            <w:proofErr w:type="spellStart"/>
            <w:r w:rsidR="00BB1078" w:rsidRPr="00B33912">
              <w:t>Menameradiel</w:t>
            </w:r>
            <w:proofErr w:type="spellEnd"/>
            <w:r w:rsidR="00BB1078" w:rsidRPr="00B33912">
              <w:t xml:space="preserve"> en Súdwest-Fryslân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BB1078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BB1078">
              <w:t>27 oktober</w:t>
            </w:r>
            <w:bookmarkStart w:id="0" w:name="_GoBack"/>
            <w:bookmarkEnd w:id="0"/>
            <w:r w:rsidR="00BB1078">
              <w:t xml:space="preserve"> 2016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78" w:rsidRDefault="00BB1078">
      <w:pPr>
        <w:spacing w:line="20" w:lineRule="exact"/>
      </w:pPr>
    </w:p>
  </w:endnote>
  <w:endnote w:type="continuationSeparator" w:id="0">
    <w:p w:rsidR="00BB1078" w:rsidRDefault="00BB107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BB1078" w:rsidRDefault="00BB107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78" w:rsidRDefault="00BB1078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BB1078" w:rsidRDefault="00BB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78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BB1078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BB10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B1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BB10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B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09B61B3C6E8429E1D595BB272231B" ma:contentTypeVersion="0" ma:contentTypeDescription="Een nieuw document maken." ma:contentTypeScope="" ma:versionID="92a015e93a8a0b3e5c14726fe5185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52159-2D85-4CB9-8E34-ACB715221850}"/>
</file>

<file path=customXml/itemProps2.xml><?xml version="1.0" encoding="utf-8"?>
<ds:datastoreItem xmlns:ds="http://schemas.openxmlformats.org/officeDocument/2006/customXml" ds:itemID="{00BCD08C-1799-4923-A3C6-3D9B7E828DCB}"/>
</file>

<file path=customXml/itemProps3.xml><?xml version="1.0" encoding="utf-8"?>
<ds:datastoreItem xmlns:ds="http://schemas.openxmlformats.org/officeDocument/2006/customXml" ds:itemID="{F92970E3-8D47-4F36-A77B-0390267701ED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2</TotalTime>
  <Pages>1</Pages>
  <Words>85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2016-10-31T09:12:00Z</cp:lastPrinted>
  <dcterms:created xsi:type="dcterms:W3CDTF">2016-10-31T09:11:00Z</dcterms:created>
  <dcterms:modified xsi:type="dcterms:W3CDTF">2016-10-31T09:13:00Z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0x010100F2509B61B3C6E8429E1D595BB272231B</vt:lpwstr>
  </property>
</Properties>
</file>